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83" w:rsidRDefault="00535C83" w:rsidP="003D5D91">
      <w:pPr>
        <w:jc w:val="center"/>
        <w:rPr>
          <w:b/>
          <w:bCs/>
          <w:sz w:val="52"/>
          <w:szCs w:val="52"/>
        </w:rPr>
      </w:pPr>
      <w:r>
        <w:rPr>
          <w:rFonts w:ascii="楷体_GB2312" w:eastAsia="楷体_GB2312" w:cs="楷体_GB2312" w:hint="eastAsia"/>
          <w:b/>
          <w:bCs/>
          <w:sz w:val="28"/>
          <w:szCs w:val="28"/>
        </w:rPr>
        <w:t>团日活动总结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6"/>
        <w:gridCol w:w="1453"/>
        <w:gridCol w:w="1004"/>
        <w:gridCol w:w="2009"/>
        <w:gridCol w:w="1004"/>
        <w:gridCol w:w="2261"/>
      </w:tblGrid>
      <w:tr w:rsidR="00535C83" w:rsidTr="00AE43A3">
        <w:trPr>
          <w:trHeight w:val="586"/>
          <w:jc w:val="center"/>
        </w:trPr>
        <w:tc>
          <w:tcPr>
            <w:tcW w:w="1586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53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009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261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5C83" w:rsidTr="00AE43A3">
        <w:trPr>
          <w:trHeight w:val="586"/>
          <w:jc w:val="center"/>
        </w:trPr>
        <w:tc>
          <w:tcPr>
            <w:tcW w:w="1586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7731" w:type="dxa"/>
            <w:gridSpan w:val="5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5C83" w:rsidTr="00AE43A3">
        <w:trPr>
          <w:trHeight w:val="586"/>
          <w:jc w:val="center"/>
        </w:trPr>
        <w:tc>
          <w:tcPr>
            <w:tcW w:w="1586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邀请人</w:t>
            </w:r>
          </w:p>
        </w:tc>
        <w:tc>
          <w:tcPr>
            <w:tcW w:w="7731" w:type="dxa"/>
            <w:gridSpan w:val="5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5C83" w:rsidTr="00AE43A3">
        <w:trPr>
          <w:trHeight w:val="586"/>
          <w:jc w:val="center"/>
        </w:trPr>
        <w:tc>
          <w:tcPr>
            <w:tcW w:w="1586" w:type="dxa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活动成果</w:t>
            </w:r>
          </w:p>
        </w:tc>
        <w:tc>
          <w:tcPr>
            <w:tcW w:w="7731" w:type="dxa"/>
            <w:gridSpan w:val="5"/>
          </w:tcPr>
          <w:p w:rsidR="00535C83" w:rsidRPr="00AE43A3" w:rsidRDefault="00535C83" w:rsidP="00306247">
            <w:pPr>
              <w:rPr>
                <w:sz w:val="28"/>
                <w:szCs w:val="28"/>
              </w:rPr>
            </w:pPr>
            <w:r w:rsidRPr="00AE43A3">
              <w:rPr>
                <w:sz w:val="28"/>
                <w:szCs w:val="28"/>
              </w:rPr>
              <w:t>DV</w:t>
            </w:r>
            <w:r w:rsidRPr="00AE43A3">
              <w:rPr>
                <w:rFonts w:cs="宋体" w:hint="eastAsia"/>
                <w:sz w:val="28"/>
                <w:szCs w:val="28"/>
              </w:rPr>
              <w:t>、图片、报告等</w:t>
            </w:r>
          </w:p>
        </w:tc>
      </w:tr>
      <w:tr w:rsidR="00535C83" w:rsidTr="00AE43A3">
        <w:trPr>
          <w:trHeight w:val="5171"/>
          <w:jc w:val="center"/>
        </w:trPr>
        <w:tc>
          <w:tcPr>
            <w:tcW w:w="1586" w:type="dxa"/>
            <w:vAlign w:val="center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</w:p>
          <w:p w:rsidR="00535C83" w:rsidRDefault="00535C83" w:rsidP="003062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活</w:t>
            </w:r>
          </w:p>
          <w:p w:rsidR="00535C83" w:rsidRDefault="00535C83" w:rsidP="003062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动</w:t>
            </w:r>
          </w:p>
          <w:p w:rsidR="00535C83" w:rsidRDefault="00535C83" w:rsidP="00B03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记</w:t>
            </w:r>
          </w:p>
          <w:p w:rsidR="00535C83" w:rsidRDefault="00535C83" w:rsidP="00B03A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录</w:t>
            </w:r>
          </w:p>
        </w:tc>
        <w:tc>
          <w:tcPr>
            <w:tcW w:w="7731" w:type="dxa"/>
            <w:gridSpan w:val="5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35C83" w:rsidTr="00AE43A3">
        <w:trPr>
          <w:trHeight w:val="5171"/>
          <w:jc w:val="center"/>
        </w:trPr>
        <w:tc>
          <w:tcPr>
            <w:tcW w:w="1586" w:type="dxa"/>
            <w:vAlign w:val="center"/>
          </w:tcPr>
          <w:p w:rsidR="00535C83" w:rsidRDefault="00535C83" w:rsidP="00535C83">
            <w:pPr>
              <w:ind w:firstLineChars="100" w:firstLine="31680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活</w:t>
            </w:r>
          </w:p>
          <w:p w:rsidR="00535C83" w:rsidRDefault="00535C83" w:rsidP="00535C83">
            <w:pPr>
              <w:ind w:firstLineChars="100" w:firstLine="31680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动</w:t>
            </w:r>
          </w:p>
          <w:p w:rsidR="00535C83" w:rsidRDefault="00535C83" w:rsidP="00535C83">
            <w:pPr>
              <w:ind w:firstLineChars="100" w:firstLine="31680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总</w:t>
            </w:r>
          </w:p>
          <w:p w:rsidR="00535C83" w:rsidRDefault="00535C83" w:rsidP="00535C83">
            <w:pPr>
              <w:ind w:firstLineChars="100" w:firstLine="31680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结</w:t>
            </w:r>
          </w:p>
        </w:tc>
        <w:tc>
          <w:tcPr>
            <w:tcW w:w="7731" w:type="dxa"/>
            <w:gridSpan w:val="5"/>
          </w:tcPr>
          <w:p w:rsidR="00535C83" w:rsidRDefault="00535C83" w:rsidP="0030624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35C83" w:rsidRDefault="00535C83" w:rsidP="00A41506">
      <w:bookmarkStart w:id="0" w:name="_GoBack"/>
      <w:bookmarkEnd w:id="0"/>
    </w:p>
    <w:sectPr w:rsidR="00535C83" w:rsidSect="0084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C83" w:rsidRDefault="00535C83" w:rsidP="00A41506">
      <w:r>
        <w:separator/>
      </w:r>
    </w:p>
  </w:endnote>
  <w:endnote w:type="continuationSeparator" w:id="0">
    <w:p w:rsidR="00535C83" w:rsidRDefault="00535C83" w:rsidP="00A41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C83" w:rsidRDefault="00535C83" w:rsidP="00A41506">
      <w:r>
        <w:separator/>
      </w:r>
    </w:p>
  </w:footnote>
  <w:footnote w:type="continuationSeparator" w:id="0">
    <w:p w:rsidR="00535C83" w:rsidRDefault="00535C83" w:rsidP="00A41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D91"/>
    <w:rsid w:val="002F2497"/>
    <w:rsid w:val="00306247"/>
    <w:rsid w:val="00315AA9"/>
    <w:rsid w:val="003534EF"/>
    <w:rsid w:val="003D5D91"/>
    <w:rsid w:val="0050277A"/>
    <w:rsid w:val="00535C83"/>
    <w:rsid w:val="00847B1B"/>
    <w:rsid w:val="00A41506"/>
    <w:rsid w:val="00AE43A3"/>
    <w:rsid w:val="00AF0287"/>
    <w:rsid w:val="00B03A70"/>
    <w:rsid w:val="00B21794"/>
    <w:rsid w:val="00C37BFC"/>
    <w:rsid w:val="00C62F3A"/>
    <w:rsid w:val="00EE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9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1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150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1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15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</Words>
  <Characters>59</Characters>
  <Application>Microsoft Office Outlook</Application>
  <DocSecurity>0</DocSecurity>
  <Lines>0</Lines>
  <Paragraphs>0</Paragraphs>
  <ScaleCrop>false</ScaleCrop>
  <Company>www.rin9.com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999宝藏网</cp:lastModifiedBy>
  <cp:revision>7</cp:revision>
  <dcterms:created xsi:type="dcterms:W3CDTF">2014-09-24T14:14:00Z</dcterms:created>
  <dcterms:modified xsi:type="dcterms:W3CDTF">2014-09-25T08:28:00Z</dcterms:modified>
</cp:coreProperties>
</file>